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0C" w:rsidRDefault="00A81A0C" w:rsidP="007621BF">
      <w:pPr>
        <w:rPr>
          <w:rFonts w:ascii="Times New Roman" w:hAnsi="Times New Roman"/>
          <w:b/>
          <w:color w:val="FF0000"/>
          <w:sz w:val="16"/>
          <w:szCs w:val="16"/>
        </w:rPr>
      </w:pPr>
    </w:p>
    <w:p w:rsidR="00A81A0C" w:rsidRDefault="00A81A0C" w:rsidP="007621BF">
      <w:pPr>
        <w:jc w:val="center"/>
      </w:pPr>
      <w:r>
        <w:object w:dxaOrig="3856" w:dyaOrig="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43.5pt" o:ole="" fillcolor="window">
            <v:imagedata r:id="rId4" o:title="" chromakey="white"/>
          </v:shape>
          <o:OLEObject Type="Embed" ProgID="Word.Picture.8" ShapeID="_x0000_i1025" DrawAspect="Content" ObjectID="_1474964508" r:id="rId5"/>
        </w:object>
      </w:r>
    </w:p>
    <w:p w:rsidR="00A81A0C" w:rsidRDefault="00A81A0C" w:rsidP="007621BF">
      <w:pPr>
        <w:pStyle w:val="NoSpacing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Cesta občine Hirschaid 1, 1295 Ivančna Gorica</w:t>
      </w:r>
    </w:p>
    <w:p w:rsidR="00A81A0C" w:rsidRDefault="00A81A0C" w:rsidP="007621BF">
      <w:pPr>
        <w:pStyle w:val="NoSpacing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tel: 01 7887 260,fax</w:t>
      </w:r>
      <w:bookmarkStart w:id="0" w:name="_GoBack"/>
      <w:bookmarkEnd w:id="0"/>
      <w:r>
        <w:rPr>
          <w:rFonts w:ascii="Times New Roman" w:hAnsi="Times New Roman"/>
          <w:sz w:val="14"/>
          <w:szCs w:val="14"/>
        </w:rPr>
        <w:t>: 01 7887 265</w:t>
      </w:r>
    </w:p>
    <w:p w:rsidR="00A81A0C" w:rsidRDefault="00A81A0C" w:rsidP="007621BF">
      <w:pPr>
        <w:pStyle w:val="NoSpacing"/>
        <w:jc w:val="center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e-mail:o-sticna.lj@guest.arnes.si</w:t>
      </w:r>
    </w:p>
    <w:p w:rsidR="00A81A0C" w:rsidRDefault="00A81A0C" w:rsidP="007621BF"/>
    <w:p w:rsidR="00A81A0C" w:rsidRDefault="00A81A0C" w:rsidP="007621BF">
      <w:pPr>
        <w:rPr>
          <w:rFonts w:ascii="Times New Roman" w:hAnsi="Times New Roman"/>
          <w:sz w:val="24"/>
          <w:szCs w:val="24"/>
        </w:rPr>
      </w:pPr>
    </w:p>
    <w:p w:rsidR="00A81A0C" w:rsidRDefault="00A81A0C" w:rsidP="007621BF"/>
    <w:p w:rsidR="00A81A0C" w:rsidRDefault="00A81A0C" w:rsidP="007621BF">
      <w:pPr>
        <w:rPr>
          <w:rFonts w:ascii="Times New Roman" w:hAnsi="Times New Roman"/>
          <w:sz w:val="24"/>
          <w:szCs w:val="24"/>
        </w:rPr>
      </w:pPr>
    </w:p>
    <w:p w:rsidR="00A81A0C" w:rsidRDefault="00A81A0C" w:rsidP="007621BF">
      <w:pPr>
        <w:rPr>
          <w:rFonts w:ascii="Times New Roman" w:hAnsi="Times New Roman"/>
          <w:sz w:val="24"/>
          <w:szCs w:val="24"/>
        </w:rPr>
      </w:pPr>
    </w:p>
    <w:p w:rsidR="00A81A0C" w:rsidRDefault="00A81A0C" w:rsidP="007621B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REZULTATI MEDOBČINSKEGA TEKMOVANJA V JESENSKEM KROSU</w:t>
      </w:r>
    </w:p>
    <w:p w:rsidR="00A81A0C" w:rsidRDefault="00A81A0C" w:rsidP="007621BF"/>
    <w:p w:rsidR="00A81A0C" w:rsidRDefault="00A81A0C" w:rsidP="007621BF"/>
    <w:p w:rsidR="00A81A0C" w:rsidRDefault="00A81A0C" w:rsidP="007621BF"/>
    <w:p w:rsidR="00A81A0C" w:rsidRDefault="00A81A0C" w:rsidP="007621BF"/>
    <w:p w:rsidR="00A81A0C" w:rsidRDefault="00A81A0C" w:rsidP="007621BF">
      <w:pPr>
        <w:jc w:val="center"/>
      </w:pPr>
      <w:hyperlink r:id="rId6" w:history="1">
        <w:r>
          <w:rPr>
            <w:noProof/>
            <w:lang w:eastAsia="sl-SI"/>
          </w:rPr>
          <w:pict>
            <v:shape id="Slika 10" o:spid="_x0000_i1026" type="#_x0000_t75" alt="Cartoon of Men Running In a Marathon - Royalty Free Clipart Picture" href="http://www.picturesof.net/pages/090225-002850-9" style="width:126pt;height:96.75pt;visibility:visible" o:button="t">
              <v:fill o:detectmouseclick="t"/>
              <v:imagedata r:id="rId7" o:title=""/>
            </v:shape>
          </w:pict>
        </w:r>
      </w:hyperlink>
    </w:p>
    <w:p w:rsidR="00A81A0C" w:rsidRDefault="00A81A0C" w:rsidP="007621BF"/>
    <w:p w:rsidR="00A81A0C" w:rsidRDefault="00A81A0C" w:rsidP="007621BF"/>
    <w:p w:rsidR="00A81A0C" w:rsidRDefault="00A81A0C" w:rsidP="007621BF"/>
    <w:p w:rsidR="00A81A0C" w:rsidRDefault="00A81A0C" w:rsidP="007621BF"/>
    <w:p w:rsidR="00A81A0C" w:rsidRDefault="00A81A0C" w:rsidP="007621BF"/>
    <w:p w:rsidR="00A81A0C" w:rsidRDefault="00A81A0C" w:rsidP="007621BF"/>
    <w:p w:rsidR="00A81A0C" w:rsidRDefault="00A81A0C" w:rsidP="007621BF">
      <w:pPr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Ivančna Gorica, 14. 10. 2014</w:t>
      </w:r>
    </w:p>
    <w:p w:rsidR="00A81A0C" w:rsidRDefault="00A81A0C" w:rsidP="007621BF"/>
    <w:p w:rsidR="00A81A0C" w:rsidRDefault="00A81A0C" w:rsidP="007621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1. RAZRED - UČENCI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1.  RAZRED - UČENKE</w:t>
      </w:r>
    </w:p>
    <w:p w:rsidR="00A81A0C" w:rsidRDefault="00A81A0C" w:rsidP="007621BF">
      <w:pPr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51"/>
        <w:gridCol w:w="1843"/>
        <w:gridCol w:w="567"/>
        <w:gridCol w:w="2410"/>
        <w:gridCol w:w="1984"/>
      </w:tblGrid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NEJC ZRIMŠEK</w:t>
            </w: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AJDA PREDALIČ</w:t>
            </w: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LOVRO HOČEVAR</w:t>
            </w: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HANA HOČEVAR</w:t>
            </w: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MARTIN DOLINAR</w:t>
            </w: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TAJA PEROVŠEK</w:t>
            </w: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AJDIN HUSIĆ</w:t>
            </w: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4.</w:t>
            </w: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ZALA TRONTELJ</w:t>
            </w: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ALJAŽ VLAŠIČ</w:t>
            </w: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5.</w:t>
            </w: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NATKA JEVNIKAR</w:t>
            </w: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LUKA GALE</w:t>
            </w: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6.</w:t>
            </w: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BRINA ŠKET</w:t>
            </w: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PAVEL MOHAR</w:t>
            </w: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7.</w:t>
            </w: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1C9">
              <w:rPr>
                <w:rFonts w:ascii="Times New Roman" w:hAnsi="Times New Roman"/>
                <w:sz w:val="20"/>
                <w:szCs w:val="20"/>
              </w:rPr>
              <w:t>ISABELA STROJANŠEK</w:t>
            </w: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KLEMEN RAJER</w:t>
            </w: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8.</w:t>
            </w: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ZARJA ROZINA</w:t>
            </w: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VID PERPAR</w:t>
            </w: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9.</w:t>
            </w: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MARUŠA SOBOČAN</w:t>
            </w: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1C9">
              <w:rPr>
                <w:rFonts w:ascii="Times New Roman" w:hAnsi="Times New Roman"/>
                <w:sz w:val="18"/>
                <w:szCs w:val="18"/>
              </w:rPr>
              <w:t>KRISTJAN VALENTINČIČ</w:t>
            </w: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10.</w:t>
            </w: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MOVANA BRIZANI</w:t>
            </w: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NIK PAHAR</w:t>
            </w: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11.</w:t>
            </w: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DAŠA JERŠIN</w:t>
            </w: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GAL MATJAŽ</w:t>
            </w: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VIŠNJA GORA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12.</w:t>
            </w: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ANA TEKAVEC</w:t>
            </w: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MARCEL BITENC</w:t>
            </w: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13.</w:t>
            </w: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LAURA MUREN B.</w:t>
            </w: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ŽIGA LAZNIK</w:t>
            </w: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14.</w:t>
            </w: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IDA STRAJNAR Z.</w:t>
            </w: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NEJC ŠIRAJ</w:t>
            </w: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15.</w:t>
            </w: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MAYU SUHADOLC</w:t>
            </w: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ANŽE VINŠEK</w:t>
            </w: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16.</w:t>
            </w: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1C9">
              <w:rPr>
                <w:rFonts w:ascii="Times New Roman" w:hAnsi="Times New Roman"/>
                <w:sz w:val="20"/>
                <w:szCs w:val="20"/>
              </w:rPr>
              <w:t>ANA SMRKE</w:t>
            </w: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LEE GLOBOKAR</w:t>
            </w: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17.</w:t>
            </w: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LUČKA BEDENE</w:t>
            </w: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1C9">
              <w:rPr>
                <w:rFonts w:ascii="Times New Roman" w:hAnsi="Times New Roman"/>
                <w:sz w:val="20"/>
                <w:szCs w:val="20"/>
              </w:rPr>
              <w:t>BENJAMIN ZABUKOVEC</w:t>
            </w: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18.</w:t>
            </w: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SARA SKUBIC</w:t>
            </w: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ANŽE ZALETELJ</w:t>
            </w: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19.</w:t>
            </w: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LANA VIRANT</w:t>
            </w: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KLEMEN A. KADUNC</w:t>
            </w: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20.</w:t>
            </w: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9B01C9">
              <w:rPr>
                <w:rFonts w:ascii="Times New Roman" w:hAnsi="Times New Roman"/>
              </w:rPr>
              <w:t>ZA BERG VERBIČ</w:t>
            </w: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JAN LIPOVŠEK</w:t>
            </w: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21.</w:t>
            </w: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ZARJA HOSTNIK</w:t>
            </w: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MATEVŽ KAMBIČ</w:t>
            </w: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22.</w:t>
            </w: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TIJA TOMAŠIČ</w:t>
            </w: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ISMAIL AJKIĆ</w:t>
            </w: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23.</w:t>
            </w: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BARBARA PRIMC</w:t>
            </w: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MARK KOSOVICI</w:t>
            </w: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24.</w:t>
            </w: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NINA LUMBAR</w:t>
            </w: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1C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81A0C" w:rsidRDefault="00A81A0C" w:rsidP="007621BF">
      <w:pPr>
        <w:rPr>
          <w:rFonts w:ascii="Times New Roman" w:hAnsi="Times New Roman"/>
          <w:sz w:val="24"/>
          <w:szCs w:val="24"/>
        </w:rPr>
      </w:pPr>
    </w:p>
    <w:p w:rsidR="00A81A0C" w:rsidRDefault="00A81A0C" w:rsidP="007621BF">
      <w:pPr>
        <w:rPr>
          <w:rFonts w:ascii="Times New Roman" w:hAnsi="Times New Roman"/>
          <w:sz w:val="24"/>
          <w:szCs w:val="24"/>
        </w:rPr>
      </w:pPr>
    </w:p>
    <w:p w:rsidR="00A81A0C" w:rsidRDefault="00A81A0C" w:rsidP="007621BF"/>
    <w:p w:rsidR="00A81A0C" w:rsidRDefault="00A81A0C" w:rsidP="007621BF"/>
    <w:p w:rsidR="00A81A0C" w:rsidRDefault="00A81A0C" w:rsidP="007621BF"/>
    <w:p w:rsidR="00A81A0C" w:rsidRDefault="00A81A0C" w:rsidP="007621BF"/>
    <w:p w:rsidR="00A81A0C" w:rsidRDefault="00A81A0C" w:rsidP="007621BF"/>
    <w:p w:rsidR="00A81A0C" w:rsidRDefault="00A81A0C" w:rsidP="007621BF"/>
    <w:p w:rsidR="00A81A0C" w:rsidRDefault="00A81A0C" w:rsidP="007621BF"/>
    <w:p w:rsidR="00A81A0C" w:rsidRDefault="00A81A0C" w:rsidP="007621BF"/>
    <w:p w:rsidR="00A81A0C" w:rsidRDefault="00A81A0C" w:rsidP="007621BF"/>
    <w:p w:rsidR="00A81A0C" w:rsidRDefault="00A81A0C" w:rsidP="007621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2. RAZRED - UČENCI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2.  RAZRED - UČENKE</w:t>
      </w:r>
    </w:p>
    <w:p w:rsidR="00A81A0C" w:rsidRDefault="00A81A0C" w:rsidP="007621BF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2551"/>
        <w:gridCol w:w="1985"/>
        <w:gridCol w:w="567"/>
        <w:gridCol w:w="2268"/>
        <w:gridCol w:w="1842"/>
      </w:tblGrid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JAKA PEKLAJ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JULIJA GOBEC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OM DUŠIČ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DESIRE LOKANC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NIK LUMBER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HANA MOHAR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4.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JOHAN RAMŠAK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MIMA KOVAČIČ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5.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1C9">
              <w:rPr>
                <w:rFonts w:ascii="Times New Roman" w:hAnsi="Times New Roman"/>
                <w:sz w:val="20"/>
                <w:szCs w:val="20"/>
              </w:rPr>
              <w:t>MARK MILOSAVLJEVIČ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LEILA ZEMLJIČ N.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6.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GREGA TOMAŽIČ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MANCA JAMNIK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7.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ERIK NOVAK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7.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PETRA GALE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8.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MATIC SLAPNIČAR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8.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LAURA NOGRAŠEK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9.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ALEKS PERPAR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9.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EMA MAHNIČ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10.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ŽIGA GREBENC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10.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NINA STREŽEK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11.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ANDREJ SABOTIN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11.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MAŠA KRAŠEK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12.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ADAM TRONTELJ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12.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ELA JANEŽIČ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13.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BENJAMIN HRIBAR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13.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BRINA BANJAC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14.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MATIJA VIDIC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14.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1C9">
              <w:rPr>
                <w:rFonts w:ascii="Times New Roman" w:hAnsi="Times New Roman"/>
                <w:sz w:val="20"/>
                <w:szCs w:val="20"/>
              </w:rPr>
              <w:t>SARA TOMŠIČ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15.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TILEN ZALETELJ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15.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NEŽA ZAJC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16.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JUŠ JANEŽIČ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16.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ANA POSAVEC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17.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GAL SAGMEISTER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17.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ZALA VRHOVEC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18.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GAŠPER MIKLIČ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18.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SARA ZELNIK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19.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ŽAK PERHAJ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19.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SARA ČESEN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20.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MARCEL KLEMENČIČ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20.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META ZUPANČIČ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21.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LOVRO ŠTERBENC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21.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1C9">
              <w:rPr>
                <w:rFonts w:ascii="Times New Roman" w:hAnsi="Times New Roman"/>
                <w:sz w:val="20"/>
                <w:szCs w:val="20"/>
              </w:rPr>
              <w:t>ELA GRUBER NOVAK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22.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GAŠPER MATJAŠIČ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22.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ZALA VOZELJ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23.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ANŽE NOVAK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23.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TIANA HOČEVAR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24.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1C9">
              <w:rPr>
                <w:rFonts w:ascii="Times New Roman" w:hAnsi="Times New Roman"/>
                <w:sz w:val="18"/>
                <w:szCs w:val="18"/>
              </w:rPr>
              <w:t>ERIK KASTELIC BLATNIK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24.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ANIKA SREŠ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25.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LINO LOWRITCH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25.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1C9">
              <w:rPr>
                <w:rFonts w:ascii="Times New Roman" w:hAnsi="Times New Roman"/>
                <w:sz w:val="20"/>
                <w:szCs w:val="20"/>
              </w:rPr>
              <w:t>MARUŠA JURJEVČIČ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26.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1C9">
              <w:rPr>
                <w:rFonts w:ascii="Times New Roman" w:hAnsi="Times New Roman"/>
                <w:sz w:val="20"/>
                <w:szCs w:val="20"/>
              </w:rPr>
              <w:t>AJDA AMBROŽIČ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</w:tr>
    </w:tbl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 w:rsidP="007621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3. RAZRED - UČENCI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3.  RAZRED - UČENKE</w:t>
      </w:r>
    </w:p>
    <w:p w:rsidR="00A81A0C" w:rsidRDefault="00A81A0C" w:rsidP="007621BF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2551"/>
        <w:gridCol w:w="1985"/>
        <w:gridCol w:w="567"/>
        <w:gridCol w:w="2268"/>
        <w:gridCol w:w="1842"/>
      </w:tblGrid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JAKOB TOMAŽIČ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TARA FILIPIČ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MAJ LEBAR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PIA LEBAR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LUKA PERGAR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ZOJA BALABAN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4.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TILEN KUHELJ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DANAJA LUŠTRIK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5.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KLEMEN DOLINAR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JERNEJA BREGAR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6.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1C9">
              <w:rPr>
                <w:rFonts w:ascii="Times New Roman" w:hAnsi="Times New Roman"/>
                <w:sz w:val="20"/>
                <w:szCs w:val="20"/>
              </w:rPr>
              <w:t>ALEKSANDER GAŠPER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TAIA ŽVEGLA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7.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VID MOHAR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7.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MINA ZAJC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8.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VID PAJK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8.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KATJA BUTARA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9.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LIAM STRNAD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9.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NIKA ZUPANČIČ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10.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LUKA ČIŽMEK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10.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NASTJA ZUPANČIČ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11.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ŽAN OGRINC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11.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LAURA KASTELIC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12.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ŽIGA BRČAN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12.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BLAŽKA POLJŠAK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13.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NEJC VIRŠEK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13.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KLARA DOLNIČAR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14.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LUKA TURK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14.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ANA MRHAR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15.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TIM ZUPANČIČ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15.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REBEKA ERČULJ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16.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ENEJ LESJAK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16.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1C9">
              <w:rPr>
                <w:rFonts w:ascii="Times New Roman" w:hAnsi="Times New Roman"/>
                <w:sz w:val="20"/>
                <w:szCs w:val="20"/>
              </w:rPr>
              <w:t>NEŽAPODRŽAJ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17.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ŽAK GRABLJEVEC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17.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EMA ŽNIDARŠIČ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18.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VID KOMADINA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18.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ELA MESTNIK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19.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EMIL ŠINKOVEC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19.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EVA OMERZO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20.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MIHA EMERŠIČ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20.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EMILIJA KRNJAIĆ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21.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IZAK DREMELJ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21.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PINA NOVAK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22.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VALTER ZALETELJ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22.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NINA ISTENIČ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23.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MARKO POŽONEC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23.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TARA NOVAK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24.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24.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1C9">
              <w:rPr>
                <w:rFonts w:ascii="Times New Roman" w:hAnsi="Times New Roman"/>
                <w:sz w:val="20"/>
                <w:szCs w:val="20"/>
              </w:rPr>
              <w:t>VERONIKA MESERKO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</w:tr>
    </w:tbl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 w:rsidP="00746D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4. RAZRED - UČENCI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4.  RAZRED - UČENKE</w:t>
      </w:r>
    </w:p>
    <w:p w:rsidR="00A81A0C" w:rsidRDefault="00A81A0C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2551"/>
        <w:gridCol w:w="1985"/>
        <w:gridCol w:w="567"/>
        <w:gridCol w:w="2268"/>
        <w:gridCol w:w="1842"/>
      </w:tblGrid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ANEJ ZALETELJ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ŽIVA BATIS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ROŠ NAL OMAHEN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URŠULA ČERNELČ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DAVID NOSE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NEŽA JERIČ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4.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AMBROŽ OKORN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ANJA MASELJ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5.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ŽIGA LUKIČ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LEA STRAJNAR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6.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NEJC ZAVODNIK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TYRA BILIČ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7.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VID HOJČ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7.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KLARA ŠINKOVEC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8.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TIMI JAMNIK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8.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ZOJA JEVNIKAR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9.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JERNEJ ŠKUFCA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9.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ANA ČEFERIN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10.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JURE ČERNE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10.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NASTJA FILIPIČ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11.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MARK KNEISEL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11.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1C9">
              <w:rPr>
                <w:rFonts w:ascii="Times New Roman" w:hAnsi="Times New Roman"/>
                <w:sz w:val="20"/>
                <w:szCs w:val="20"/>
              </w:rPr>
              <w:t>KAROLINA BREGAR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12.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VITAN PETEH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12.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SARA HREN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13.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ŽAK ŠPARL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13.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ANJA OMAHEN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14.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URH PERME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14.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SARA PEČEK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15.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DIN HANDUKIČ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15.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TJAŠA PERHAJ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16.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LUKA ŠTEH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16.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1C9">
              <w:rPr>
                <w:rFonts w:ascii="Times New Roman" w:hAnsi="Times New Roman"/>
                <w:sz w:val="20"/>
                <w:szCs w:val="20"/>
              </w:rPr>
              <w:t>KATARINA GRM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17.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VID PRIMC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17.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LANA SAVANOVIČ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18.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KLEMEN MAROLT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18.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LINA NOVAK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19.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ANŽE VERBIČ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19.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MAJA OSTANEK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20.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DORJAN AVDIČ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20.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TINKARA ZAJC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21.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 xml:space="preserve">LAN TEKAVČIČ 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21.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KLARA KOCMUR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22.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NEJC VELEPIČ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23.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ROK DOLINAR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24.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MITJA DINEJ DOBRIČ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81A0C" w:rsidRDefault="00A81A0C" w:rsidP="00746D81"/>
    <w:p w:rsidR="00A81A0C" w:rsidRDefault="00A81A0C" w:rsidP="00746D81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 w:rsidP="00746D81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5. RAZRED - UČENCI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5.  RAZRED – UČENKE</w:t>
      </w:r>
    </w:p>
    <w:p w:rsidR="00A81A0C" w:rsidRDefault="00A81A0C" w:rsidP="00746D81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2551"/>
        <w:gridCol w:w="1985"/>
        <w:gridCol w:w="567"/>
        <w:gridCol w:w="2268"/>
        <w:gridCol w:w="1842"/>
      </w:tblGrid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JAN VIHAREV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ZOJA PETEH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GREGOR HRIBAR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TEJA KOMADINA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3.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PETER ČEFERIN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NINA BREGAR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4.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VID OMEJEC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4.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ERIKA MAVER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5.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RUJ MIHELIČ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KARMEN ČAKŠ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6.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MAJ TOPLIŠEK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MIRJAM ZVONAR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7.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GAL GOBEC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7.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1C9">
              <w:rPr>
                <w:rFonts w:ascii="Times New Roman" w:hAnsi="Times New Roman"/>
                <w:sz w:val="20"/>
                <w:szCs w:val="20"/>
              </w:rPr>
              <w:t>PATRICIJA ZUPANČIČ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8.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NIK JANOŠ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8.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PIA PAJK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9.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URBAN ŽGAJNAR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9.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PIJA PUST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10.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MARTIN ŽUNIČ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10.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MARTINA ŠMID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11.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MATEVŽ KOŠAK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11.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PIA SMOLIČ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12.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MATEVŽ ŠPAROVEC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12.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NIKA KASTELIC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13.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LUKA OMERZO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13.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REBEKA ZAJC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14.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MIHA PERPAR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14.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ANJA JORDAN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15.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JAN KUŠAR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15.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SATJA KRIVEC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16.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JAN PIRNAR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16.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01C9">
              <w:rPr>
                <w:rFonts w:ascii="Times New Roman" w:hAnsi="Times New Roman"/>
                <w:sz w:val="20"/>
                <w:szCs w:val="20"/>
              </w:rPr>
              <w:t>TJAŠA HEGLER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17.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MAJ ČMRLEC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17.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JULIJA ADAMIČ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18.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ŽIGA POTOKAR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18.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HANA JERŠIN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BRINJE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19.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LOVRO LUKA KRAJNC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STIČNA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19.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EVA STARIČ</w:t>
            </w: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20.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MATIC ZRNEC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DOBREPOLJE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20.</w:t>
            </w: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21.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ANŽE ERJAVEC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22.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GAŠPER NOVAK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FERDA VESELA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23.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JAKA HOČEVAR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1A0C" w:rsidRPr="009B01C9" w:rsidTr="009B01C9">
        <w:tc>
          <w:tcPr>
            <w:tcW w:w="534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24.</w:t>
            </w:r>
          </w:p>
        </w:tc>
        <w:tc>
          <w:tcPr>
            <w:tcW w:w="2551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ANDREJ OMAHEN</w:t>
            </w:r>
          </w:p>
        </w:tc>
        <w:tc>
          <w:tcPr>
            <w:tcW w:w="1985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  <w:r w:rsidRPr="009B01C9">
              <w:rPr>
                <w:rFonts w:ascii="Times New Roman" w:hAnsi="Times New Roman"/>
              </w:rPr>
              <w:t>VG</w:t>
            </w:r>
          </w:p>
        </w:tc>
        <w:tc>
          <w:tcPr>
            <w:tcW w:w="567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81A0C" w:rsidRPr="009B01C9" w:rsidRDefault="00A81A0C" w:rsidP="009B0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/>
    <w:p w:rsidR="00A81A0C" w:rsidRDefault="00A81A0C" w:rsidP="0091729E"/>
    <w:p w:rsidR="00A81A0C" w:rsidRPr="0091729E" w:rsidRDefault="00A81A0C" w:rsidP="0091729E">
      <w:pPr>
        <w:rPr>
          <w:b/>
          <w:noProof/>
          <w:sz w:val="28"/>
          <w:szCs w:val="28"/>
        </w:rPr>
      </w:pPr>
      <w:r w:rsidRPr="0091729E">
        <w:rPr>
          <w:b/>
          <w:noProof/>
          <w:sz w:val="28"/>
          <w:szCs w:val="28"/>
        </w:rPr>
        <w:t>6.  RAZRED - FANTJE</w:t>
      </w:r>
      <w:r w:rsidRPr="0091729E">
        <w:rPr>
          <w:b/>
          <w:noProof/>
          <w:sz w:val="28"/>
          <w:szCs w:val="28"/>
        </w:rPr>
        <w:tab/>
      </w:r>
      <w:r w:rsidRPr="0091729E">
        <w:rPr>
          <w:b/>
          <w:noProof/>
          <w:sz w:val="28"/>
          <w:szCs w:val="28"/>
        </w:rPr>
        <w:tab/>
      </w:r>
      <w:r w:rsidRPr="0091729E">
        <w:rPr>
          <w:b/>
          <w:noProof/>
          <w:sz w:val="28"/>
          <w:szCs w:val="28"/>
        </w:rPr>
        <w:tab/>
        <w:t xml:space="preserve">            6. RAZRED - DEKLETA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835"/>
        <w:gridCol w:w="1134"/>
        <w:gridCol w:w="708"/>
        <w:gridCol w:w="709"/>
        <w:gridCol w:w="2410"/>
        <w:gridCol w:w="1134"/>
      </w:tblGrid>
      <w:tr w:rsidR="00A81A0C" w:rsidRPr="0091729E" w:rsidTr="0091729E">
        <w:trPr>
          <w:cantSplit/>
          <w:trHeight w:val="297"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1.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JAN TIBOLA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Brinje</w:t>
            </w:r>
          </w:p>
        </w:tc>
        <w:tc>
          <w:tcPr>
            <w:tcW w:w="708" w:type="dxa"/>
            <w:vMerge w:val="restart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1.</w:t>
            </w: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ANJA TRONTELJ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Brinje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2.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MARTIN BIRK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  <w:tc>
          <w:tcPr>
            <w:tcW w:w="708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2.</w:t>
            </w: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AJDA B. ARKO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3.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JAKOB ZALAR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  <w:tc>
          <w:tcPr>
            <w:tcW w:w="708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3.</w:t>
            </w: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ANA KADUNC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Brinje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4 .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SIMON VIDMAR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  <w:tc>
          <w:tcPr>
            <w:tcW w:w="708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4.</w:t>
            </w: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NEJA PLANKO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5.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JAKOB PETAK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  <w:tc>
          <w:tcPr>
            <w:tcW w:w="708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5.</w:t>
            </w: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META KOVAČIČ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6.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UROŠ ZAJEC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  <w:tc>
          <w:tcPr>
            <w:tcW w:w="708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6.</w:t>
            </w: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EVA TOPLIŠEK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Brinje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7.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DAMIS ŠABIČ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Brinje</w:t>
            </w:r>
          </w:p>
        </w:tc>
        <w:tc>
          <w:tcPr>
            <w:tcW w:w="708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7.</w:t>
            </w: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SARA PRIJATELJ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8.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TIM BEGUŠ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  <w:tc>
          <w:tcPr>
            <w:tcW w:w="708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8.</w:t>
            </w: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NELI ZAJC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9.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JURE OMAHEN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  <w:tc>
          <w:tcPr>
            <w:tcW w:w="708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9.</w:t>
            </w: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NEJA STRAJNAR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</w:tr>
      <w:tr w:rsidR="00A81A0C" w:rsidRPr="0091729E" w:rsidTr="0091729E">
        <w:trPr>
          <w:cantSplit/>
          <w:trHeight w:val="316"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10.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JAKOB JERIČ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  <w:tc>
          <w:tcPr>
            <w:tcW w:w="708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10.</w:t>
            </w: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BARBARA STANKO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11.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URBAN BOGME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  <w:tc>
          <w:tcPr>
            <w:tcW w:w="708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11.</w:t>
            </w: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MATEJA MLAKAR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12.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SEBASTJAN AVDIĆ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  <w:tc>
          <w:tcPr>
            <w:tcW w:w="708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12.</w:t>
            </w: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ANA ŠKUFCA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13.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VID HABIČ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Šentvid</w:t>
            </w:r>
          </w:p>
        </w:tc>
        <w:tc>
          <w:tcPr>
            <w:tcW w:w="708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13.</w:t>
            </w: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ALENKA VERBIČ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Šentvid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14.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NIK JERIČ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  <w:tc>
          <w:tcPr>
            <w:tcW w:w="708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14.</w:t>
            </w: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SARA SLAK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15.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JAN KRANJEC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  <w:tc>
          <w:tcPr>
            <w:tcW w:w="708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15.</w:t>
            </w: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MARUŠA MLAKAR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16.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TIM BOŽIČ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Brinje</w:t>
            </w:r>
          </w:p>
        </w:tc>
        <w:tc>
          <w:tcPr>
            <w:tcW w:w="708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16.</w:t>
            </w: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NATALIJA ERČULJ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DP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17.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NEJC BATIS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  <w:tc>
          <w:tcPr>
            <w:tcW w:w="708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17.</w:t>
            </w: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MARTINA GLAVIČ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Šentvid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18.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VID GAČNIK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  <w:tc>
          <w:tcPr>
            <w:tcW w:w="708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18.</w:t>
            </w: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PETRA ZUPANČIČ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19.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ANŽE SLAPNIČAR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  <w:tc>
          <w:tcPr>
            <w:tcW w:w="708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19.</w:t>
            </w: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ELA PRIMC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Šentvid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20.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JAN ZRNEC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DP</w:t>
            </w:r>
          </w:p>
        </w:tc>
        <w:tc>
          <w:tcPr>
            <w:tcW w:w="708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20.</w:t>
            </w: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ANA GRANDOVEC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DP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21.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MATIJA KUTNAR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Šentvid</w:t>
            </w:r>
          </w:p>
        </w:tc>
        <w:tc>
          <w:tcPr>
            <w:tcW w:w="708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21.</w:t>
            </w: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NIKA KONČAR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22.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GAL ZUPANČIČ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  <w:tc>
          <w:tcPr>
            <w:tcW w:w="708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22.</w:t>
            </w: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SARA GALE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23.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MARTIN ZAKRAJŠEK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DP</w:t>
            </w:r>
          </w:p>
        </w:tc>
        <w:tc>
          <w:tcPr>
            <w:tcW w:w="708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23.</w:t>
            </w: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EVA NOVAK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DP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24.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KLEMEN VIDMAR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DP</w:t>
            </w:r>
          </w:p>
        </w:tc>
        <w:tc>
          <w:tcPr>
            <w:tcW w:w="708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25.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URH AMBROŽIČ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  <w:tc>
          <w:tcPr>
            <w:tcW w:w="708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26.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MATEVŽ ROBEK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  <w:tc>
          <w:tcPr>
            <w:tcW w:w="708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27.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JURE GRABLJEVEC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Šentvid</w:t>
            </w:r>
          </w:p>
        </w:tc>
        <w:tc>
          <w:tcPr>
            <w:tcW w:w="708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28.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ŽAN ZUPANČIČ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  <w:tc>
          <w:tcPr>
            <w:tcW w:w="708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2410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</w:tr>
    </w:tbl>
    <w:p w:rsidR="00A81A0C" w:rsidRDefault="00A81A0C" w:rsidP="0091729E">
      <w:pPr>
        <w:rPr>
          <w:b/>
          <w:noProof/>
          <w:sz w:val="24"/>
          <w:szCs w:val="24"/>
        </w:rPr>
      </w:pPr>
    </w:p>
    <w:p w:rsidR="00A81A0C" w:rsidRPr="0091729E" w:rsidRDefault="00A81A0C" w:rsidP="0091729E">
      <w:pPr>
        <w:rPr>
          <w:noProof/>
          <w:sz w:val="28"/>
          <w:szCs w:val="28"/>
        </w:rPr>
      </w:pPr>
      <w:r w:rsidRPr="0091729E">
        <w:rPr>
          <w:b/>
          <w:noProof/>
          <w:sz w:val="28"/>
          <w:szCs w:val="28"/>
        </w:rPr>
        <w:t>7. RAZRED - FANTJE</w:t>
      </w:r>
      <w:r w:rsidRPr="0091729E">
        <w:rPr>
          <w:b/>
          <w:noProof/>
          <w:sz w:val="28"/>
          <w:szCs w:val="28"/>
        </w:rPr>
        <w:tab/>
      </w:r>
      <w:r w:rsidRPr="0091729E">
        <w:rPr>
          <w:b/>
          <w:noProof/>
          <w:sz w:val="28"/>
          <w:szCs w:val="28"/>
        </w:rPr>
        <w:tab/>
      </w:r>
      <w:r w:rsidRPr="0091729E">
        <w:rPr>
          <w:b/>
          <w:noProof/>
          <w:sz w:val="28"/>
          <w:szCs w:val="28"/>
        </w:rPr>
        <w:tab/>
      </w:r>
      <w:r w:rsidRPr="0091729E">
        <w:rPr>
          <w:b/>
          <w:noProof/>
          <w:sz w:val="28"/>
          <w:szCs w:val="28"/>
        </w:rPr>
        <w:tab/>
        <w:t>7. RAZRED - DEKLETA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693"/>
        <w:gridCol w:w="1134"/>
        <w:gridCol w:w="709"/>
        <w:gridCol w:w="567"/>
        <w:gridCol w:w="2693"/>
        <w:gridCol w:w="1134"/>
      </w:tblGrid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Nik Jeršin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Brinje</w:t>
            </w:r>
          </w:p>
        </w:tc>
        <w:tc>
          <w:tcPr>
            <w:tcW w:w="709" w:type="dxa"/>
            <w:vMerge w:val="restart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1.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Klara Babnik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2.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Luka Kovačič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Šentvid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2.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Anja Antončič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Šentvid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3.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Gregor Možina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3.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Gaja Mrzelj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4 .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Martin Samec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4.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Kim Kneisel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5.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Mark Mestnik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5.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Tajda Svetek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6.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Luka Tekavčič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Brinje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6.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Daša L. Perklič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Šentvid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7.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Janez Omahen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Brinje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7.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Tjaša Miklavčič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8.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Tilen Petrič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Brinje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8.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Manca Kraševec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9.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Jan Pugelj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DP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9.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Lucija Nosan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10.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Erik Kovačič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10.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Tjaša Čebular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11.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Jan Predalič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11.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Živa Bašnec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12.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Gašper Lesjak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12.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Nika Japelj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13.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Aljaž Vršič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Šentvid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13.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Rebeka Jamnik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DP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14.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Gašper Polajžer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14.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Mia Grbec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Brinje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15.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Jure Pertar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15.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Katja Sivka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16.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Ian Nino Jerlah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Šentvid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16.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Tija Dobrič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17.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Mark Češnik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17.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Tea Lužar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18.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Aleksander Zajc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18.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Anja Klinc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DP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19.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Danijel Brezovar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DP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19.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Brina Omahen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20.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Nejc Prijatelj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DP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20.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Michele Strnad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DP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21.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David Miklavčič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21.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Lana Ramšak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</w:tr>
    </w:tbl>
    <w:p w:rsidR="00A81A0C" w:rsidRDefault="00A81A0C" w:rsidP="0091729E">
      <w:pPr>
        <w:rPr>
          <w:b/>
          <w:noProof/>
        </w:rPr>
      </w:pPr>
    </w:p>
    <w:p w:rsidR="00A81A0C" w:rsidRPr="0091729E" w:rsidRDefault="00A81A0C" w:rsidP="0091729E">
      <w:pPr>
        <w:rPr>
          <w:noProof/>
          <w:sz w:val="28"/>
          <w:szCs w:val="28"/>
        </w:rPr>
      </w:pPr>
      <w:r w:rsidRPr="0091729E">
        <w:rPr>
          <w:b/>
          <w:noProof/>
          <w:sz w:val="28"/>
          <w:szCs w:val="28"/>
        </w:rPr>
        <w:t>8.  RAZRED - FANTJE</w:t>
      </w:r>
      <w:r w:rsidRPr="0091729E">
        <w:rPr>
          <w:b/>
          <w:noProof/>
          <w:sz w:val="28"/>
          <w:szCs w:val="28"/>
        </w:rPr>
        <w:tab/>
      </w:r>
      <w:r w:rsidRPr="0091729E">
        <w:rPr>
          <w:b/>
          <w:noProof/>
          <w:sz w:val="28"/>
          <w:szCs w:val="28"/>
        </w:rPr>
        <w:tab/>
      </w:r>
      <w:r w:rsidRPr="0091729E">
        <w:rPr>
          <w:b/>
          <w:noProof/>
          <w:sz w:val="28"/>
          <w:szCs w:val="28"/>
        </w:rPr>
        <w:tab/>
      </w:r>
      <w:r w:rsidRPr="0091729E">
        <w:rPr>
          <w:b/>
          <w:noProof/>
          <w:sz w:val="28"/>
          <w:szCs w:val="28"/>
        </w:rPr>
        <w:tab/>
        <w:t>8. RAZRED - DEKLETA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835"/>
        <w:gridCol w:w="1239"/>
        <w:gridCol w:w="462"/>
        <w:gridCol w:w="567"/>
        <w:gridCol w:w="2693"/>
        <w:gridCol w:w="1134"/>
      </w:tblGrid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 1.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Ambrož Bregar</w:t>
            </w:r>
          </w:p>
        </w:tc>
        <w:tc>
          <w:tcPr>
            <w:tcW w:w="123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Šentvid</w:t>
            </w:r>
          </w:p>
        </w:tc>
        <w:tc>
          <w:tcPr>
            <w:tcW w:w="462" w:type="dxa"/>
            <w:vMerge w:val="restart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1.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Nika Škoda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2.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Mark Smogavec</w:t>
            </w:r>
          </w:p>
        </w:tc>
        <w:tc>
          <w:tcPr>
            <w:tcW w:w="123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  <w:tc>
          <w:tcPr>
            <w:tcW w:w="462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2.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Zala Adamič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Brinje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3.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Gašper Herman</w:t>
            </w:r>
          </w:p>
        </w:tc>
        <w:tc>
          <w:tcPr>
            <w:tcW w:w="123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  <w:tc>
          <w:tcPr>
            <w:tcW w:w="462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3.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Kalina Mihelič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4 .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Filip Fortuna</w:t>
            </w:r>
          </w:p>
        </w:tc>
        <w:tc>
          <w:tcPr>
            <w:tcW w:w="123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Brinje</w:t>
            </w:r>
          </w:p>
        </w:tc>
        <w:tc>
          <w:tcPr>
            <w:tcW w:w="462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4.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Tjaša Godec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5.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Tom Novak</w:t>
            </w:r>
          </w:p>
        </w:tc>
        <w:tc>
          <w:tcPr>
            <w:tcW w:w="123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Šentvid</w:t>
            </w:r>
          </w:p>
        </w:tc>
        <w:tc>
          <w:tcPr>
            <w:tcW w:w="462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5.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Lana Marolt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6.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Anže Pucihar</w:t>
            </w:r>
          </w:p>
        </w:tc>
        <w:tc>
          <w:tcPr>
            <w:tcW w:w="123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  <w:tc>
          <w:tcPr>
            <w:tcW w:w="462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6.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Dora Plantarič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7.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Ibro Hodžič</w:t>
            </w:r>
          </w:p>
        </w:tc>
        <w:tc>
          <w:tcPr>
            <w:tcW w:w="123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  <w:tc>
          <w:tcPr>
            <w:tcW w:w="462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7.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Eva Kastelic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8.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Gašper Struna</w:t>
            </w:r>
          </w:p>
        </w:tc>
        <w:tc>
          <w:tcPr>
            <w:tcW w:w="123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  <w:tc>
          <w:tcPr>
            <w:tcW w:w="462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8.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Sara Hribar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9.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Domen Košir</w:t>
            </w:r>
          </w:p>
        </w:tc>
        <w:tc>
          <w:tcPr>
            <w:tcW w:w="123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  <w:tc>
          <w:tcPr>
            <w:tcW w:w="462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9.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Saša Psaltirov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Brinje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10.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Žiga Zajc</w:t>
            </w:r>
          </w:p>
        </w:tc>
        <w:tc>
          <w:tcPr>
            <w:tcW w:w="123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Brinje</w:t>
            </w:r>
          </w:p>
        </w:tc>
        <w:tc>
          <w:tcPr>
            <w:tcW w:w="462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10.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Eva Tomažin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Šentvid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11.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Žan Murn</w:t>
            </w:r>
          </w:p>
        </w:tc>
        <w:tc>
          <w:tcPr>
            <w:tcW w:w="123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  <w:tc>
          <w:tcPr>
            <w:tcW w:w="462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11.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Lidija Grčman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12.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Rok Kocman</w:t>
            </w:r>
          </w:p>
        </w:tc>
        <w:tc>
          <w:tcPr>
            <w:tcW w:w="123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  <w:tc>
          <w:tcPr>
            <w:tcW w:w="462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12.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Klavidija Miklič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13.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Matic Babič</w:t>
            </w:r>
          </w:p>
        </w:tc>
        <w:tc>
          <w:tcPr>
            <w:tcW w:w="123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DP</w:t>
            </w:r>
          </w:p>
        </w:tc>
        <w:tc>
          <w:tcPr>
            <w:tcW w:w="462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13.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Ana Babič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DP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14.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Matevž Ganc</w:t>
            </w:r>
          </w:p>
        </w:tc>
        <w:tc>
          <w:tcPr>
            <w:tcW w:w="123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DP</w:t>
            </w:r>
          </w:p>
        </w:tc>
        <w:tc>
          <w:tcPr>
            <w:tcW w:w="462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15.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Žan Janez Hribar</w:t>
            </w:r>
          </w:p>
        </w:tc>
        <w:tc>
          <w:tcPr>
            <w:tcW w:w="123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  <w:tc>
          <w:tcPr>
            <w:tcW w:w="462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16.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Anej Lužar</w:t>
            </w:r>
          </w:p>
        </w:tc>
        <w:tc>
          <w:tcPr>
            <w:tcW w:w="123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  <w:tc>
          <w:tcPr>
            <w:tcW w:w="462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17.</w:t>
            </w: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Luka Slapničar</w:t>
            </w:r>
          </w:p>
        </w:tc>
        <w:tc>
          <w:tcPr>
            <w:tcW w:w="1239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  <w:tc>
          <w:tcPr>
            <w:tcW w:w="462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2835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1239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462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</w:tr>
    </w:tbl>
    <w:p w:rsidR="00A81A0C" w:rsidRPr="0091729E" w:rsidRDefault="00A81A0C" w:rsidP="0091729E">
      <w:pPr>
        <w:rPr>
          <w:b/>
          <w:noProof/>
        </w:rPr>
      </w:pPr>
    </w:p>
    <w:p w:rsidR="00A81A0C" w:rsidRPr="0091729E" w:rsidRDefault="00A81A0C" w:rsidP="0091729E">
      <w:pPr>
        <w:rPr>
          <w:noProof/>
        </w:rPr>
      </w:pPr>
    </w:p>
    <w:p w:rsidR="00A81A0C" w:rsidRPr="0091729E" w:rsidRDefault="00A81A0C" w:rsidP="0091729E">
      <w:pPr>
        <w:rPr>
          <w:noProof/>
        </w:rPr>
      </w:pPr>
    </w:p>
    <w:p w:rsidR="00A81A0C" w:rsidRPr="0091729E" w:rsidRDefault="00A81A0C" w:rsidP="0091729E">
      <w:pPr>
        <w:rPr>
          <w:noProof/>
        </w:rPr>
      </w:pPr>
    </w:p>
    <w:p w:rsidR="00A81A0C" w:rsidRPr="0091729E" w:rsidRDefault="00A81A0C" w:rsidP="0091729E">
      <w:pPr>
        <w:rPr>
          <w:noProof/>
        </w:rPr>
      </w:pPr>
    </w:p>
    <w:p w:rsidR="00A81A0C" w:rsidRPr="0091729E" w:rsidRDefault="00A81A0C" w:rsidP="0091729E">
      <w:pPr>
        <w:rPr>
          <w:noProof/>
        </w:rPr>
      </w:pPr>
    </w:p>
    <w:p w:rsidR="00A81A0C" w:rsidRPr="0091729E" w:rsidRDefault="00A81A0C" w:rsidP="0091729E">
      <w:pPr>
        <w:rPr>
          <w:noProof/>
        </w:rPr>
      </w:pPr>
    </w:p>
    <w:p w:rsidR="00A81A0C" w:rsidRDefault="00A81A0C" w:rsidP="0091729E">
      <w:pPr>
        <w:rPr>
          <w:noProof/>
        </w:rPr>
      </w:pPr>
    </w:p>
    <w:p w:rsidR="00A81A0C" w:rsidRPr="0091729E" w:rsidRDefault="00A81A0C" w:rsidP="0091729E">
      <w:pPr>
        <w:rPr>
          <w:b/>
          <w:noProof/>
          <w:sz w:val="28"/>
          <w:szCs w:val="28"/>
        </w:rPr>
      </w:pPr>
      <w:r w:rsidRPr="0091729E">
        <w:rPr>
          <w:b/>
          <w:noProof/>
          <w:sz w:val="28"/>
          <w:szCs w:val="28"/>
        </w:rPr>
        <w:t>9.  RAZRED - FANTJE</w:t>
      </w:r>
      <w:r w:rsidRPr="0091729E">
        <w:rPr>
          <w:b/>
          <w:noProof/>
          <w:sz w:val="28"/>
          <w:szCs w:val="28"/>
        </w:rPr>
        <w:tab/>
      </w:r>
      <w:r w:rsidRPr="0091729E">
        <w:rPr>
          <w:b/>
          <w:noProof/>
          <w:sz w:val="28"/>
          <w:szCs w:val="28"/>
        </w:rPr>
        <w:tab/>
      </w:r>
      <w:r w:rsidRPr="0091729E">
        <w:rPr>
          <w:b/>
          <w:noProof/>
          <w:sz w:val="28"/>
          <w:szCs w:val="28"/>
        </w:rPr>
        <w:tab/>
      </w:r>
      <w:r w:rsidRPr="0091729E">
        <w:rPr>
          <w:b/>
          <w:noProof/>
          <w:sz w:val="28"/>
          <w:szCs w:val="28"/>
        </w:rPr>
        <w:tab/>
        <w:t>9. RAZRED - DEKLETA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693"/>
        <w:gridCol w:w="1134"/>
        <w:gridCol w:w="709"/>
        <w:gridCol w:w="567"/>
        <w:gridCol w:w="2693"/>
        <w:gridCol w:w="1138"/>
      </w:tblGrid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Matevž Femec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  <w:tc>
          <w:tcPr>
            <w:tcW w:w="709" w:type="dxa"/>
            <w:vMerge w:val="restart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1.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Ela Tekavec</w:t>
            </w:r>
          </w:p>
        </w:tc>
        <w:tc>
          <w:tcPr>
            <w:tcW w:w="113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2.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Jakob Mohar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2.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Ana Blaževič Arko</w:t>
            </w:r>
          </w:p>
        </w:tc>
        <w:tc>
          <w:tcPr>
            <w:tcW w:w="113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3.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Marko Čmrlec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DP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3.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Alja Perovšek</w:t>
            </w:r>
          </w:p>
        </w:tc>
        <w:tc>
          <w:tcPr>
            <w:tcW w:w="113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4 .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Adrian Kadriu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4.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Sara Vodičar</w:t>
            </w:r>
          </w:p>
        </w:tc>
        <w:tc>
          <w:tcPr>
            <w:tcW w:w="113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DP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5.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Luka Škerlj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5.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Ajda Ramšak</w:t>
            </w:r>
          </w:p>
        </w:tc>
        <w:tc>
          <w:tcPr>
            <w:tcW w:w="113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6.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Jernej Andolšek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Brinje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6.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Urška Brlek</w:t>
            </w:r>
          </w:p>
        </w:tc>
        <w:tc>
          <w:tcPr>
            <w:tcW w:w="113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7.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Lirim Biba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7.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Anja Kavčič</w:t>
            </w:r>
          </w:p>
        </w:tc>
        <w:tc>
          <w:tcPr>
            <w:tcW w:w="113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Šentvid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8.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Arxhend Rexhepi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8.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Eva Koščak</w:t>
            </w:r>
          </w:p>
        </w:tc>
        <w:tc>
          <w:tcPr>
            <w:tcW w:w="113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9.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Patrik Radelj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 xml:space="preserve"> 9.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Eva Grandovec</w:t>
            </w:r>
          </w:p>
        </w:tc>
        <w:tc>
          <w:tcPr>
            <w:tcW w:w="113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Šentivd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10.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Domen Medved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VG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10.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Petra Koželj</w:t>
            </w:r>
          </w:p>
        </w:tc>
        <w:tc>
          <w:tcPr>
            <w:tcW w:w="113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11.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Domen Koščak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Šentvid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11.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Melita Sinjur</w:t>
            </w:r>
          </w:p>
        </w:tc>
        <w:tc>
          <w:tcPr>
            <w:tcW w:w="113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Šentvid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12.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Arianit Biba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12.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Eva Boc</w:t>
            </w:r>
          </w:p>
        </w:tc>
        <w:tc>
          <w:tcPr>
            <w:tcW w:w="113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DP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13.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Matija Kovač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Stična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13.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Mojca Babič</w:t>
            </w:r>
          </w:p>
        </w:tc>
        <w:tc>
          <w:tcPr>
            <w:tcW w:w="113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DP</w:t>
            </w: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14.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Andraž Miklič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DP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1138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15.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Jan Zaviršek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1138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16.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Janez Grandovec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DP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1138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17.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Žiga Mohar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DP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1138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18.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Blendon Istogu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1138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19.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Jan Lavrič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LA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1138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noProof/>
              </w:rPr>
              <w:t>20.</w:t>
            </w: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Jan Elikan</w:t>
            </w: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  <w:r w:rsidRPr="0091729E">
              <w:rPr>
                <w:b/>
                <w:noProof/>
              </w:rPr>
              <w:t>Brinje</w:t>
            </w: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1138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  <w:vMerge/>
            <w:vAlign w:val="center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1138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</w:tr>
      <w:tr w:rsidR="00A81A0C" w:rsidRPr="0091729E" w:rsidTr="0091729E">
        <w:trPr>
          <w:cantSplit/>
        </w:trPr>
        <w:tc>
          <w:tcPr>
            <w:tcW w:w="568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1134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709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567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2693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  <w:tc>
          <w:tcPr>
            <w:tcW w:w="1138" w:type="dxa"/>
          </w:tcPr>
          <w:p w:rsidR="00A81A0C" w:rsidRPr="0091729E" w:rsidRDefault="00A81A0C">
            <w:pPr>
              <w:rPr>
                <w:b/>
                <w:noProof/>
              </w:rPr>
            </w:pPr>
          </w:p>
        </w:tc>
      </w:tr>
    </w:tbl>
    <w:p w:rsidR="00A81A0C" w:rsidRPr="0091729E" w:rsidRDefault="00A81A0C" w:rsidP="0091729E">
      <w:pPr>
        <w:rPr>
          <w:b/>
          <w:noProof/>
        </w:rPr>
      </w:pPr>
    </w:p>
    <w:p w:rsidR="00A81A0C" w:rsidRPr="0091729E" w:rsidRDefault="00A81A0C" w:rsidP="0091729E">
      <w:pPr>
        <w:rPr>
          <w:noProof/>
        </w:rPr>
      </w:pPr>
    </w:p>
    <w:p w:rsidR="00A81A0C" w:rsidRPr="0091729E" w:rsidRDefault="00A81A0C" w:rsidP="0091729E">
      <w:pPr>
        <w:rPr>
          <w:noProof/>
        </w:rPr>
      </w:pPr>
    </w:p>
    <w:p w:rsidR="00A81A0C" w:rsidRDefault="00A81A0C"/>
    <w:sectPr w:rsidR="00A81A0C" w:rsidSect="003B0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1BF"/>
    <w:rsid w:val="00032652"/>
    <w:rsid w:val="00067A96"/>
    <w:rsid w:val="000C4645"/>
    <w:rsid w:val="00110A4A"/>
    <w:rsid w:val="00145849"/>
    <w:rsid w:val="001C7480"/>
    <w:rsid w:val="001E0955"/>
    <w:rsid w:val="00233B10"/>
    <w:rsid w:val="002F1B6F"/>
    <w:rsid w:val="00344B6C"/>
    <w:rsid w:val="00347D4F"/>
    <w:rsid w:val="00352C6C"/>
    <w:rsid w:val="00360FFD"/>
    <w:rsid w:val="00372E23"/>
    <w:rsid w:val="003B02A9"/>
    <w:rsid w:val="003E3504"/>
    <w:rsid w:val="004860E6"/>
    <w:rsid w:val="004945BF"/>
    <w:rsid w:val="00503AB4"/>
    <w:rsid w:val="005A3769"/>
    <w:rsid w:val="006C058A"/>
    <w:rsid w:val="00707287"/>
    <w:rsid w:val="007369FF"/>
    <w:rsid w:val="00746D81"/>
    <w:rsid w:val="007621BF"/>
    <w:rsid w:val="007F78D7"/>
    <w:rsid w:val="00906827"/>
    <w:rsid w:val="0091729E"/>
    <w:rsid w:val="00961637"/>
    <w:rsid w:val="009819EA"/>
    <w:rsid w:val="009864F3"/>
    <w:rsid w:val="009B01C9"/>
    <w:rsid w:val="009F64BD"/>
    <w:rsid w:val="00A81A0C"/>
    <w:rsid w:val="00A92DE3"/>
    <w:rsid w:val="00AB1398"/>
    <w:rsid w:val="00AF0AC1"/>
    <w:rsid w:val="00B81E64"/>
    <w:rsid w:val="00B87BD5"/>
    <w:rsid w:val="00BD08FF"/>
    <w:rsid w:val="00DA70D9"/>
    <w:rsid w:val="00E33C45"/>
    <w:rsid w:val="00EF2D52"/>
    <w:rsid w:val="00F27CAB"/>
    <w:rsid w:val="00F6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1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621BF"/>
    <w:rPr>
      <w:lang w:eastAsia="en-US"/>
    </w:rPr>
  </w:style>
  <w:style w:type="table" w:styleId="TableGrid">
    <w:name w:val="Table Grid"/>
    <w:basedOn w:val="TableNormal"/>
    <w:uiPriority w:val="99"/>
    <w:rsid w:val="007621B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6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2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5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cturesof.net/pages/090225-002850-951042.htm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10</Pages>
  <Words>1506</Words>
  <Characters>8585</Characters>
  <Application>Microsoft Office Outlook</Application>
  <DocSecurity>0</DocSecurity>
  <Lines>0</Lines>
  <Paragraphs>0</Paragraphs>
  <ScaleCrop>false</ScaleCrop>
  <Company>ZŠO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Andreja</dc:creator>
  <cp:keywords/>
  <dc:description/>
  <cp:lastModifiedBy>*</cp:lastModifiedBy>
  <cp:revision>4</cp:revision>
  <cp:lastPrinted>2014-10-15T18:21:00Z</cp:lastPrinted>
  <dcterms:created xsi:type="dcterms:W3CDTF">2014-10-16T09:34:00Z</dcterms:created>
  <dcterms:modified xsi:type="dcterms:W3CDTF">2014-10-16T09:35:00Z</dcterms:modified>
</cp:coreProperties>
</file>